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3B" w:rsidRDefault="005E1B50" w:rsidP="003204E0">
      <w:pPr>
        <w:ind w:left="567" w:right="566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2689225</wp:posOffset>
            </wp:positionH>
            <wp:positionV relativeFrom="paragraph">
              <wp:posOffset>-194310</wp:posOffset>
            </wp:positionV>
            <wp:extent cx="666750" cy="6858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23B" w:rsidRDefault="00B0623B" w:rsidP="003204E0">
      <w:pPr>
        <w:ind w:left="567" w:right="566"/>
        <w:jc w:val="center"/>
        <w:rPr>
          <w:rFonts w:ascii="Verdana" w:hAnsi="Verdana"/>
          <w:b/>
          <w:sz w:val="16"/>
          <w:szCs w:val="16"/>
        </w:rPr>
      </w:pPr>
    </w:p>
    <w:p w:rsidR="004C27FE" w:rsidRPr="00B1111F" w:rsidRDefault="004C27FE" w:rsidP="003204E0">
      <w:pPr>
        <w:tabs>
          <w:tab w:val="left" w:pos="1890"/>
        </w:tabs>
        <w:ind w:left="567" w:right="566"/>
        <w:rPr>
          <w:rFonts w:ascii="Albertus Extra Bold" w:hAnsi="Albertus Extra Bold"/>
        </w:rPr>
      </w:pPr>
      <w:r>
        <w:rPr>
          <w:rFonts w:ascii="Albertus Extra Bold" w:hAnsi="Albertus Extra Bold"/>
        </w:rPr>
        <w:tab/>
      </w:r>
    </w:p>
    <w:p w:rsidR="0004601D" w:rsidRDefault="0004601D" w:rsidP="003204E0">
      <w:pPr>
        <w:ind w:left="567" w:right="566"/>
        <w:jc w:val="center"/>
        <w:rPr>
          <w:rFonts w:ascii="Calibri" w:hAnsi="Calibri"/>
          <w:b/>
          <w:i/>
          <w:sz w:val="28"/>
        </w:rPr>
      </w:pPr>
    </w:p>
    <w:p w:rsidR="004C27FE" w:rsidRPr="007E4249" w:rsidRDefault="004C27FE" w:rsidP="003204E0">
      <w:pPr>
        <w:ind w:left="567" w:right="566"/>
        <w:jc w:val="center"/>
        <w:rPr>
          <w:rFonts w:ascii="Calibri" w:hAnsi="Calibri"/>
          <w:b/>
          <w:i/>
          <w:sz w:val="28"/>
        </w:rPr>
      </w:pPr>
      <w:r w:rsidRPr="007E4249">
        <w:rPr>
          <w:rFonts w:ascii="Calibri" w:hAnsi="Calibri"/>
          <w:b/>
          <w:i/>
          <w:sz w:val="28"/>
        </w:rPr>
        <w:t>Ministero dell’Istruzione</w:t>
      </w:r>
    </w:p>
    <w:p w:rsidR="004C27FE" w:rsidRPr="007E4249" w:rsidRDefault="0004601D" w:rsidP="003204E0">
      <w:pPr>
        <w:ind w:left="567" w:right="56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Istituto Statale </w:t>
      </w:r>
      <w:r w:rsidR="004C27FE" w:rsidRPr="007E4249">
        <w:rPr>
          <w:rFonts w:ascii="Calibri" w:hAnsi="Calibri"/>
          <w:b/>
        </w:rPr>
        <w:t>d’Istruzione Superiore “Paolina Secco Suardo”</w:t>
      </w:r>
    </w:p>
    <w:p w:rsidR="00BC3970" w:rsidRPr="00DC1A69" w:rsidRDefault="004C27FE" w:rsidP="003204E0">
      <w:pPr>
        <w:ind w:left="567" w:right="566"/>
        <w:jc w:val="center"/>
        <w:rPr>
          <w:rFonts w:ascii="Calibri" w:hAnsi="Calibri"/>
          <w:i/>
        </w:rPr>
      </w:pPr>
      <w:r w:rsidRPr="00DC1A69">
        <w:rPr>
          <w:rFonts w:ascii="Calibri" w:hAnsi="Calibri"/>
          <w:i/>
        </w:rPr>
        <w:t>Liceo delle Scienze Umane –Liceo Musicale</w:t>
      </w:r>
    </w:p>
    <w:p w:rsidR="00481418" w:rsidRPr="000022DF" w:rsidRDefault="00481418" w:rsidP="004B5A18">
      <w:pPr>
        <w:pBdr>
          <w:bottom w:val="single" w:sz="4" w:space="1" w:color="auto"/>
        </w:pBdr>
        <w:spacing w:after="120"/>
        <w:ind w:right="-1"/>
        <w:rPr>
          <w:rFonts w:ascii="Calibri Light" w:hAnsi="Calibri Light"/>
          <w:sz w:val="10"/>
          <w:szCs w:val="10"/>
        </w:rPr>
      </w:pPr>
    </w:p>
    <w:p w:rsidR="00B70659" w:rsidRDefault="00B70659" w:rsidP="003204E0">
      <w:pPr>
        <w:ind w:left="567" w:right="566"/>
        <w:rPr>
          <w:rFonts w:ascii="Calibri Light" w:hAnsi="Calibri Light"/>
          <w:sz w:val="10"/>
          <w:szCs w:val="10"/>
        </w:rPr>
      </w:pPr>
    </w:p>
    <w:p w:rsidR="00AB38FD" w:rsidRDefault="009A3C49" w:rsidP="00900902">
      <w:pPr>
        <w:tabs>
          <w:tab w:val="left" w:pos="5004"/>
        </w:tabs>
        <w:ind w:right="560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 Dirigente Scolastico</w:t>
      </w:r>
    </w:p>
    <w:p w:rsidR="009A3C49" w:rsidRDefault="009A3C49" w:rsidP="00900902">
      <w:pPr>
        <w:tabs>
          <w:tab w:val="left" w:pos="5004"/>
        </w:tabs>
        <w:ind w:right="560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dell’Istituto “P. Secco Suardo”</w:t>
      </w:r>
    </w:p>
    <w:p w:rsidR="009A3C49" w:rsidRDefault="009A3C49" w:rsidP="00900902">
      <w:pPr>
        <w:tabs>
          <w:tab w:val="left" w:pos="5004"/>
        </w:tabs>
        <w:ind w:right="560"/>
        <w:jc w:val="right"/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di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BERGAMO</w:t>
      </w:r>
    </w:p>
    <w:p w:rsidR="009A3C49" w:rsidRDefault="009A3C49" w:rsidP="00900902">
      <w:pPr>
        <w:tabs>
          <w:tab w:val="left" w:pos="5004"/>
        </w:tabs>
        <w:spacing w:line="360" w:lineRule="auto"/>
        <w:ind w:right="5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OGGETTO: RICHIESTA FERIE DOCENTI</w:t>
      </w:r>
    </w:p>
    <w:p w:rsidR="009A3C49" w:rsidRDefault="009A3C49" w:rsidP="00900902">
      <w:pPr>
        <w:tabs>
          <w:tab w:val="left" w:pos="5004"/>
        </w:tabs>
        <w:spacing w:line="360" w:lineRule="auto"/>
        <w:ind w:right="5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Il/La sottoscritto/a ___________________________________________________________________</w:t>
      </w:r>
    </w:p>
    <w:p w:rsidR="009A3C49" w:rsidRPr="009A3C49" w:rsidRDefault="009A3C49" w:rsidP="00900902">
      <w:pPr>
        <w:tabs>
          <w:tab w:val="left" w:pos="5004"/>
        </w:tabs>
        <w:spacing w:line="360" w:lineRule="auto"/>
        <w:ind w:right="560"/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>
        <w:rPr>
          <w:rFonts w:ascii="Calibri" w:hAnsi="Calibri" w:cs="Calibri"/>
          <w:bCs/>
          <w:sz w:val="22"/>
          <w:szCs w:val="22"/>
        </w:rPr>
        <w:t>docente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di ___________________________________________ a tempo indeterminato/determinato presso questo Istituto</w:t>
      </w:r>
    </w:p>
    <w:p w:rsidR="00AB38FD" w:rsidRDefault="009A3C49" w:rsidP="00900902">
      <w:pPr>
        <w:spacing w:line="360" w:lineRule="auto"/>
        <w:ind w:right="5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CHIEDE</w:t>
      </w:r>
    </w:p>
    <w:p w:rsidR="009A3C49" w:rsidRDefault="009A3C49" w:rsidP="00900902">
      <w:pPr>
        <w:spacing w:line="360" w:lineRule="auto"/>
        <w:ind w:right="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poter usufruire </w:t>
      </w:r>
      <w:r w:rsidR="00167545">
        <w:rPr>
          <w:rFonts w:ascii="Calibri" w:hAnsi="Calibri" w:cs="Calibri"/>
          <w:sz w:val="22"/>
          <w:szCs w:val="22"/>
        </w:rPr>
        <w:t>delle ferie nei seguenti periodi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:</w:t>
      </w:r>
    </w:p>
    <w:p w:rsidR="009A3C49" w:rsidRDefault="009A3C49" w:rsidP="00900902">
      <w:pPr>
        <w:spacing w:line="360" w:lineRule="auto"/>
        <w:ind w:right="560"/>
        <w:rPr>
          <w:rFonts w:ascii="Calibri" w:hAnsi="Calibri" w:cs="Calibri"/>
          <w:sz w:val="22"/>
          <w:szCs w:val="22"/>
        </w:rPr>
      </w:pPr>
    </w:p>
    <w:p w:rsidR="009A3C49" w:rsidRDefault="009A3C49" w:rsidP="00900902">
      <w:pPr>
        <w:spacing w:line="360" w:lineRule="auto"/>
        <w:ind w:right="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n.4 giorni di festività </w:t>
      </w:r>
      <w:r w:rsidR="00900902">
        <w:rPr>
          <w:rFonts w:ascii="Calibri" w:hAnsi="Calibri" w:cs="Calibri"/>
          <w:sz w:val="22"/>
          <w:szCs w:val="22"/>
        </w:rPr>
        <w:t>soppresse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dal</w:t>
      </w:r>
      <w:r w:rsidR="00900902">
        <w:rPr>
          <w:rFonts w:ascii="Calibri" w:hAnsi="Calibri" w:cs="Calibri"/>
          <w:sz w:val="22"/>
          <w:szCs w:val="22"/>
        </w:rPr>
        <w:t>______________________</w:t>
      </w:r>
      <w:r>
        <w:rPr>
          <w:rFonts w:ascii="Calibri" w:hAnsi="Calibri" w:cs="Calibri"/>
          <w:sz w:val="22"/>
          <w:szCs w:val="22"/>
        </w:rPr>
        <w:tab/>
        <w:t>al</w:t>
      </w:r>
      <w:r w:rsidR="00900902">
        <w:rPr>
          <w:rFonts w:ascii="Calibri" w:hAnsi="Calibri" w:cs="Calibri"/>
          <w:sz w:val="22"/>
          <w:szCs w:val="22"/>
        </w:rPr>
        <w:t>_____________________</w:t>
      </w:r>
    </w:p>
    <w:p w:rsidR="009A3C49" w:rsidRDefault="009A3C49" w:rsidP="00900902">
      <w:pPr>
        <w:spacing w:line="360" w:lineRule="auto"/>
        <w:ind w:right="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>dal</w:t>
      </w:r>
      <w:proofErr w:type="gramEnd"/>
      <w:r w:rsidR="00900902">
        <w:rPr>
          <w:rFonts w:ascii="Calibri" w:hAnsi="Calibri" w:cs="Calibri"/>
          <w:sz w:val="22"/>
          <w:szCs w:val="22"/>
        </w:rPr>
        <w:t>______________________</w:t>
      </w:r>
      <w:r>
        <w:rPr>
          <w:rFonts w:ascii="Calibri" w:hAnsi="Calibri" w:cs="Calibri"/>
          <w:sz w:val="22"/>
          <w:szCs w:val="22"/>
        </w:rPr>
        <w:tab/>
        <w:t>al</w:t>
      </w:r>
      <w:r w:rsidR="00900902">
        <w:rPr>
          <w:rFonts w:ascii="Calibri" w:hAnsi="Calibri" w:cs="Calibri"/>
          <w:sz w:val="22"/>
          <w:szCs w:val="22"/>
        </w:rPr>
        <w:t>_____________________</w:t>
      </w:r>
    </w:p>
    <w:p w:rsidR="009A3C49" w:rsidRDefault="009A3C49" w:rsidP="00900902">
      <w:pPr>
        <w:spacing w:line="360" w:lineRule="auto"/>
        <w:ind w:right="560"/>
        <w:rPr>
          <w:rFonts w:ascii="Calibri" w:hAnsi="Calibri" w:cs="Calibri"/>
          <w:sz w:val="22"/>
          <w:szCs w:val="22"/>
        </w:rPr>
      </w:pPr>
    </w:p>
    <w:p w:rsidR="009A3C49" w:rsidRDefault="009A3C49" w:rsidP="00900902">
      <w:pPr>
        <w:spacing w:line="360" w:lineRule="auto"/>
        <w:ind w:right="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n.32 giorni di ferie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dal</w:t>
      </w:r>
      <w:r w:rsidR="00900902">
        <w:rPr>
          <w:rFonts w:ascii="Calibri" w:hAnsi="Calibri" w:cs="Calibri"/>
          <w:sz w:val="22"/>
          <w:szCs w:val="22"/>
        </w:rPr>
        <w:t>______________________</w:t>
      </w:r>
      <w:r>
        <w:rPr>
          <w:rFonts w:ascii="Calibri" w:hAnsi="Calibri" w:cs="Calibri"/>
          <w:sz w:val="22"/>
          <w:szCs w:val="22"/>
        </w:rPr>
        <w:tab/>
        <w:t>al</w:t>
      </w:r>
      <w:r w:rsidR="00900902">
        <w:rPr>
          <w:rFonts w:ascii="Calibri" w:hAnsi="Calibri" w:cs="Calibri"/>
          <w:sz w:val="22"/>
          <w:szCs w:val="22"/>
        </w:rPr>
        <w:t>_____________________</w:t>
      </w:r>
    </w:p>
    <w:p w:rsidR="009A3C49" w:rsidRDefault="009A3C49" w:rsidP="00900902">
      <w:pPr>
        <w:spacing w:line="360" w:lineRule="auto"/>
        <w:ind w:right="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>dal</w:t>
      </w:r>
      <w:proofErr w:type="gramEnd"/>
      <w:r w:rsidR="00900902">
        <w:rPr>
          <w:rFonts w:ascii="Calibri" w:hAnsi="Calibri" w:cs="Calibri"/>
          <w:sz w:val="22"/>
          <w:szCs w:val="22"/>
        </w:rPr>
        <w:t>______________________</w:t>
      </w:r>
      <w:r>
        <w:rPr>
          <w:rFonts w:ascii="Calibri" w:hAnsi="Calibri" w:cs="Calibri"/>
          <w:sz w:val="22"/>
          <w:szCs w:val="22"/>
        </w:rPr>
        <w:tab/>
        <w:t>al</w:t>
      </w:r>
      <w:r w:rsidR="00900902">
        <w:rPr>
          <w:rFonts w:ascii="Calibri" w:hAnsi="Calibri" w:cs="Calibri"/>
          <w:sz w:val="22"/>
          <w:szCs w:val="22"/>
        </w:rPr>
        <w:t>_____________________</w:t>
      </w:r>
    </w:p>
    <w:p w:rsidR="009A3C49" w:rsidRDefault="009A3C49" w:rsidP="00900902">
      <w:pPr>
        <w:spacing w:line="360" w:lineRule="auto"/>
        <w:ind w:right="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>dal</w:t>
      </w:r>
      <w:proofErr w:type="gramEnd"/>
      <w:r w:rsidR="00900902">
        <w:rPr>
          <w:rFonts w:ascii="Calibri" w:hAnsi="Calibri" w:cs="Calibri"/>
          <w:sz w:val="22"/>
          <w:szCs w:val="22"/>
        </w:rPr>
        <w:t>______________________</w:t>
      </w:r>
      <w:r>
        <w:rPr>
          <w:rFonts w:ascii="Calibri" w:hAnsi="Calibri" w:cs="Calibri"/>
          <w:sz w:val="22"/>
          <w:szCs w:val="22"/>
        </w:rPr>
        <w:tab/>
        <w:t>al</w:t>
      </w:r>
      <w:r w:rsidR="00900902">
        <w:rPr>
          <w:rFonts w:ascii="Calibri" w:hAnsi="Calibri" w:cs="Calibri"/>
          <w:sz w:val="22"/>
          <w:szCs w:val="22"/>
        </w:rPr>
        <w:t>_____________________</w:t>
      </w:r>
    </w:p>
    <w:p w:rsidR="009A3C49" w:rsidRDefault="009A3C49" w:rsidP="00900902">
      <w:pPr>
        <w:spacing w:line="360" w:lineRule="auto"/>
        <w:ind w:right="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gramStart"/>
      <w:r>
        <w:rPr>
          <w:rFonts w:ascii="Calibri" w:hAnsi="Calibri" w:cs="Calibri"/>
          <w:sz w:val="22"/>
          <w:szCs w:val="22"/>
        </w:rPr>
        <w:t>dal</w:t>
      </w:r>
      <w:proofErr w:type="gramEnd"/>
      <w:r w:rsidR="00900902">
        <w:rPr>
          <w:rFonts w:ascii="Calibri" w:hAnsi="Calibri" w:cs="Calibri"/>
          <w:sz w:val="22"/>
          <w:szCs w:val="22"/>
        </w:rPr>
        <w:t>______________________</w:t>
      </w:r>
      <w:r>
        <w:rPr>
          <w:rFonts w:ascii="Calibri" w:hAnsi="Calibri" w:cs="Calibri"/>
          <w:sz w:val="22"/>
          <w:szCs w:val="22"/>
        </w:rPr>
        <w:tab/>
        <w:t>al</w:t>
      </w:r>
      <w:r w:rsidR="00900902">
        <w:rPr>
          <w:rFonts w:ascii="Calibri" w:hAnsi="Calibri" w:cs="Calibri"/>
          <w:sz w:val="22"/>
          <w:szCs w:val="22"/>
        </w:rPr>
        <w:t>_____________________</w:t>
      </w:r>
    </w:p>
    <w:p w:rsidR="009A3C49" w:rsidRDefault="009A3C49" w:rsidP="00900902">
      <w:pPr>
        <w:spacing w:line="360" w:lineRule="auto"/>
        <w:ind w:right="560"/>
        <w:rPr>
          <w:rFonts w:ascii="Calibri" w:hAnsi="Calibri" w:cs="Calibri"/>
          <w:sz w:val="22"/>
          <w:szCs w:val="22"/>
        </w:rPr>
      </w:pPr>
    </w:p>
    <w:p w:rsidR="009A3C49" w:rsidRDefault="009A3C49" w:rsidP="00900902">
      <w:pPr>
        <w:spacing w:line="360" w:lineRule="auto"/>
        <w:ind w:right="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Il/La sottoscritto/a dichiara </w:t>
      </w:r>
      <w:r w:rsidR="00900902">
        <w:rPr>
          <w:rFonts w:ascii="Calibri" w:hAnsi="Calibri" w:cs="Calibri"/>
          <w:sz w:val="22"/>
          <w:szCs w:val="22"/>
        </w:rPr>
        <w:t>inoltre</w:t>
      </w:r>
      <w:r>
        <w:rPr>
          <w:rFonts w:ascii="Calibri" w:hAnsi="Calibri" w:cs="Calibri"/>
          <w:sz w:val="22"/>
          <w:szCs w:val="22"/>
        </w:rPr>
        <w:t xml:space="preserve"> che nel corrente anno scolastico ha già usufruito dei seguenti giorni di </w:t>
      </w:r>
      <w:proofErr w:type="gramStart"/>
      <w:r>
        <w:rPr>
          <w:rFonts w:ascii="Calibri" w:hAnsi="Calibri" w:cs="Calibri"/>
          <w:sz w:val="22"/>
          <w:szCs w:val="22"/>
        </w:rPr>
        <w:t>ferie:_</w:t>
      </w:r>
      <w:proofErr w:type="gramEnd"/>
      <w:r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:rsidR="009A3C49" w:rsidRDefault="009A3C49" w:rsidP="00900902">
      <w:pPr>
        <w:spacing w:line="360" w:lineRule="auto"/>
        <w:ind w:right="560"/>
        <w:rPr>
          <w:rFonts w:ascii="Calibri" w:hAnsi="Calibri" w:cs="Calibri"/>
          <w:sz w:val="22"/>
          <w:szCs w:val="22"/>
        </w:rPr>
      </w:pPr>
    </w:p>
    <w:p w:rsidR="009A3C49" w:rsidRDefault="009A3C49" w:rsidP="00900902">
      <w:pPr>
        <w:spacing w:line="360" w:lineRule="auto"/>
        <w:ind w:right="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eventuali </w:t>
      </w:r>
      <w:r w:rsidR="00900902">
        <w:rPr>
          <w:rFonts w:ascii="Calibri" w:hAnsi="Calibri" w:cs="Calibri"/>
          <w:sz w:val="22"/>
          <w:szCs w:val="22"/>
        </w:rPr>
        <w:t>comunicazioni</w:t>
      </w:r>
      <w:r>
        <w:rPr>
          <w:rFonts w:ascii="Calibri" w:hAnsi="Calibri" w:cs="Calibri"/>
          <w:sz w:val="22"/>
          <w:szCs w:val="22"/>
        </w:rPr>
        <w:t xml:space="preserve"> urgenti di servizio, il/la sottoscritto/a indica il recapito estivo:</w:t>
      </w:r>
    </w:p>
    <w:p w:rsidR="009A3C49" w:rsidRDefault="009A3C49" w:rsidP="00900902">
      <w:pPr>
        <w:spacing w:line="360" w:lineRule="auto"/>
        <w:ind w:right="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:rsidR="009A3C49" w:rsidRDefault="009A3C49" w:rsidP="00900902">
      <w:pPr>
        <w:spacing w:line="360" w:lineRule="auto"/>
        <w:ind w:right="560"/>
        <w:rPr>
          <w:rFonts w:ascii="Calibri" w:hAnsi="Calibri" w:cs="Calibri"/>
          <w:sz w:val="22"/>
          <w:szCs w:val="22"/>
        </w:rPr>
      </w:pPr>
    </w:p>
    <w:p w:rsidR="009A3C49" w:rsidRDefault="009A3C49" w:rsidP="00900902">
      <w:pPr>
        <w:ind w:right="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Bergamo, _____________</w:t>
      </w:r>
    </w:p>
    <w:p w:rsidR="009A3C49" w:rsidRDefault="009A3C49" w:rsidP="00900902">
      <w:pPr>
        <w:ind w:right="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Firma__________________________</w:t>
      </w:r>
    </w:p>
    <w:p w:rsidR="005C513B" w:rsidRPr="002B3747" w:rsidRDefault="005C513B" w:rsidP="00900902">
      <w:pPr>
        <w:ind w:right="560"/>
        <w:jc w:val="both"/>
        <w:rPr>
          <w:rFonts w:ascii="Calibri" w:hAnsi="Calibri" w:cs="Calibri"/>
          <w:sz w:val="22"/>
          <w:szCs w:val="20"/>
        </w:rPr>
      </w:pPr>
      <w:r w:rsidRPr="002B3747">
        <w:rPr>
          <w:rFonts w:ascii="Calibri" w:hAnsi="Calibri" w:cs="Calibri"/>
          <w:sz w:val="22"/>
          <w:szCs w:val="20"/>
        </w:rPr>
        <w:t>VISTO</w:t>
      </w:r>
      <w:r w:rsidR="009A3C49">
        <w:rPr>
          <w:rFonts w:ascii="Calibri" w:hAnsi="Calibri" w:cs="Calibri"/>
          <w:sz w:val="22"/>
          <w:szCs w:val="20"/>
        </w:rPr>
        <w:t>: si concede</w:t>
      </w:r>
    </w:p>
    <w:p w:rsidR="00B42438" w:rsidRPr="002B3747" w:rsidRDefault="00AB38FD" w:rsidP="00900902">
      <w:pPr>
        <w:ind w:right="560"/>
        <w:rPr>
          <w:rFonts w:ascii="Calibri" w:hAnsi="Calibri" w:cs="Calibri"/>
          <w:bCs/>
          <w:sz w:val="22"/>
          <w:szCs w:val="20"/>
        </w:rPr>
      </w:pPr>
      <w:r w:rsidRPr="00A84919">
        <w:rPr>
          <w:rFonts w:ascii="Calibri" w:hAnsi="Calibri" w:cs="Calibri"/>
          <w:sz w:val="22"/>
          <w:szCs w:val="22"/>
        </w:rPr>
        <w:t xml:space="preserve"> </w:t>
      </w:r>
    </w:p>
    <w:p w:rsidR="006F4C27" w:rsidRPr="00A84919" w:rsidRDefault="006F4C27" w:rsidP="008440BE">
      <w:pPr>
        <w:ind w:left="6095" w:right="566" w:firstLine="277"/>
        <w:jc w:val="both"/>
        <w:rPr>
          <w:rFonts w:ascii="Calibri" w:hAnsi="Calibri" w:cs="Calibri"/>
          <w:sz w:val="22"/>
          <w:szCs w:val="22"/>
        </w:rPr>
      </w:pPr>
      <w:r w:rsidRPr="00A84919">
        <w:rPr>
          <w:rFonts w:ascii="Calibri" w:hAnsi="Calibri" w:cs="Calibri"/>
          <w:sz w:val="22"/>
          <w:szCs w:val="22"/>
        </w:rPr>
        <w:t>Il Dirigente Scolastico</w:t>
      </w:r>
    </w:p>
    <w:p w:rsidR="00483DDC" w:rsidRPr="00A84919" w:rsidRDefault="006F4C27" w:rsidP="008440BE">
      <w:pPr>
        <w:ind w:left="5818" w:right="-1" w:firstLine="554"/>
        <w:jc w:val="both"/>
        <w:rPr>
          <w:rFonts w:ascii="Calibri" w:hAnsi="Calibri" w:cs="Calibri"/>
          <w:b/>
          <w:i/>
          <w:sz w:val="22"/>
          <w:szCs w:val="22"/>
        </w:rPr>
      </w:pPr>
      <w:r w:rsidRPr="00A84919">
        <w:rPr>
          <w:rFonts w:ascii="Calibri" w:hAnsi="Calibri" w:cs="Calibri"/>
          <w:b/>
          <w:i/>
          <w:sz w:val="22"/>
          <w:szCs w:val="22"/>
        </w:rPr>
        <w:t>Luciano Mastrorocco</w:t>
      </w:r>
    </w:p>
    <w:sectPr w:rsidR="00483DDC" w:rsidRPr="00A84919" w:rsidSect="00611B5A">
      <w:footerReference w:type="default" r:id="rId9"/>
      <w:pgSz w:w="11906" w:h="16838"/>
      <w:pgMar w:top="1134" w:right="1134" w:bottom="1134" w:left="1134" w:header="709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B2E" w:rsidRDefault="00B84B2E">
      <w:r>
        <w:separator/>
      </w:r>
    </w:p>
  </w:endnote>
  <w:endnote w:type="continuationSeparator" w:id="0">
    <w:p w:rsidR="00B84B2E" w:rsidRDefault="00B8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bertus Extra Bold">
    <w:altName w:val="Arial"/>
    <w:panose1 w:val="020E08020403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ED9" w:rsidRPr="00100D17" w:rsidRDefault="00301ED9" w:rsidP="005C1FDF">
    <w:pPr>
      <w:pStyle w:val="Intestazione"/>
      <w:pBdr>
        <w:top w:val="single" w:sz="6" w:space="10" w:color="4472C4"/>
      </w:pBdr>
      <w:tabs>
        <w:tab w:val="clear" w:pos="4819"/>
        <w:tab w:val="left" w:pos="4111"/>
        <w:tab w:val="center" w:pos="9214"/>
      </w:tabs>
      <w:rPr>
        <w:rFonts w:ascii="Calibri" w:hAnsi="Calibri" w:cs="Calibri"/>
        <w:color w:val="7F7F7F"/>
        <w:sz w:val="15"/>
        <w:szCs w:val="15"/>
      </w:rPr>
    </w:pPr>
    <w:r w:rsidRPr="00100D17">
      <w:rPr>
        <w:rFonts w:ascii="Calibri" w:hAnsi="Calibri" w:cs="Calibri"/>
        <w:color w:val="7F7F7F"/>
        <w:sz w:val="15"/>
        <w:szCs w:val="15"/>
      </w:rPr>
      <w:t xml:space="preserve">Cod. </w:t>
    </w:r>
    <w:proofErr w:type="spellStart"/>
    <w:r w:rsidRPr="00100D17">
      <w:rPr>
        <w:rFonts w:ascii="Calibri" w:hAnsi="Calibri" w:cs="Calibri"/>
        <w:color w:val="7F7F7F"/>
        <w:sz w:val="15"/>
        <w:szCs w:val="15"/>
      </w:rPr>
      <w:t>Mecc</w:t>
    </w:r>
    <w:proofErr w:type="spellEnd"/>
    <w:r w:rsidRPr="00100D17">
      <w:rPr>
        <w:rFonts w:ascii="Calibri" w:hAnsi="Calibri" w:cs="Calibri"/>
        <w:color w:val="7F7F7F"/>
        <w:sz w:val="15"/>
        <w:szCs w:val="15"/>
      </w:rPr>
      <w:t>. BGPM010002</w:t>
    </w:r>
    <w:proofErr w:type="gramStart"/>
    <w:r w:rsidRPr="00100D17">
      <w:rPr>
        <w:rFonts w:ascii="Calibri" w:hAnsi="Calibri" w:cs="Calibri"/>
        <w:color w:val="7F7F7F"/>
        <w:sz w:val="15"/>
        <w:szCs w:val="15"/>
      </w:rPr>
      <w:tab/>
    </w:r>
    <w:r w:rsidR="005C1FDF" w:rsidRPr="00100D17">
      <w:rPr>
        <w:rFonts w:ascii="Calibri" w:hAnsi="Calibri" w:cs="Calibri"/>
        <w:color w:val="7F7F7F"/>
        <w:sz w:val="15"/>
        <w:szCs w:val="15"/>
      </w:rPr>
      <w:t xml:space="preserve">  </w:t>
    </w:r>
    <w:r w:rsidRPr="00100D17">
      <w:rPr>
        <w:rFonts w:ascii="Calibri" w:hAnsi="Calibri" w:cs="Calibri"/>
        <w:color w:val="7F7F7F"/>
        <w:sz w:val="15"/>
        <w:szCs w:val="15"/>
      </w:rPr>
      <w:t>e-mail</w:t>
    </w:r>
    <w:proofErr w:type="gramEnd"/>
    <w:r w:rsidRPr="00100D17">
      <w:rPr>
        <w:rFonts w:ascii="Calibri" w:hAnsi="Calibri" w:cs="Calibri"/>
        <w:color w:val="7F7F7F"/>
        <w:sz w:val="15"/>
        <w:szCs w:val="15"/>
      </w:rPr>
      <w:t xml:space="preserve">: </w:t>
    </w:r>
    <w:hyperlink r:id="rId1" w:history="1">
      <w:r w:rsidRPr="00100D17">
        <w:rPr>
          <w:rStyle w:val="Collegamentoipertestuale"/>
          <w:rFonts w:ascii="Calibri" w:hAnsi="Calibri" w:cs="Calibri"/>
          <w:color w:val="7F7F7F"/>
          <w:sz w:val="15"/>
          <w:szCs w:val="15"/>
        </w:rPr>
        <w:t>info@suardo.it</w:t>
      </w:r>
    </w:hyperlink>
    <w:r w:rsidRPr="00100D17">
      <w:rPr>
        <w:rFonts w:ascii="Calibri" w:hAnsi="Calibri" w:cs="Calibri"/>
        <w:color w:val="7F7F7F"/>
        <w:sz w:val="15"/>
        <w:szCs w:val="15"/>
      </w:rPr>
      <w:tab/>
      <w:t>tel. 035 239370</w:t>
    </w:r>
  </w:p>
  <w:p w:rsidR="00301ED9" w:rsidRPr="00301ED9" w:rsidRDefault="00301ED9" w:rsidP="005C1FDF">
    <w:pPr>
      <w:pStyle w:val="Intestazione"/>
      <w:pBdr>
        <w:top w:val="single" w:sz="6" w:space="10" w:color="4472C4"/>
      </w:pBdr>
      <w:tabs>
        <w:tab w:val="left" w:pos="4111"/>
        <w:tab w:val="left" w:pos="7938"/>
        <w:tab w:val="left" w:pos="8505"/>
      </w:tabs>
      <w:rPr>
        <w:color w:val="4472C4"/>
        <w:sz w:val="13"/>
        <w:szCs w:val="13"/>
      </w:rPr>
    </w:pPr>
    <w:r w:rsidRPr="00100D17">
      <w:rPr>
        <w:rFonts w:ascii="Calibri" w:hAnsi="Calibri" w:cs="Calibri"/>
        <w:color w:val="7F7F7F"/>
        <w:sz w:val="15"/>
        <w:szCs w:val="15"/>
      </w:rPr>
      <w:t>C.F. 80029600162</w:t>
    </w:r>
    <w:proofErr w:type="gramStart"/>
    <w:r w:rsidRPr="00100D17">
      <w:rPr>
        <w:rFonts w:ascii="Calibri" w:hAnsi="Calibri" w:cs="Calibri"/>
        <w:color w:val="7F7F7F"/>
        <w:sz w:val="15"/>
        <w:szCs w:val="15"/>
      </w:rPr>
      <w:tab/>
      <w:t xml:space="preserve">  p</w:t>
    </w:r>
    <w:proofErr w:type="gramEnd"/>
    <w:r w:rsidRPr="00100D17">
      <w:rPr>
        <w:rFonts w:ascii="Calibri" w:hAnsi="Calibri" w:cs="Calibri"/>
        <w:color w:val="7F7F7F"/>
        <w:sz w:val="15"/>
        <w:szCs w:val="15"/>
      </w:rPr>
      <w:t xml:space="preserve"> e c : </w:t>
    </w:r>
    <w:hyperlink r:id="rId2" w:history="1">
      <w:r w:rsidRPr="00100D17">
        <w:rPr>
          <w:rStyle w:val="Collegamentoipertestuale"/>
          <w:rFonts w:ascii="Calibri" w:hAnsi="Calibri" w:cs="Calibri"/>
          <w:color w:val="7F7F7F"/>
          <w:sz w:val="15"/>
          <w:szCs w:val="15"/>
        </w:rPr>
        <w:t>bgpm010002@pec.istruzione.it</w:t>
      </w:r>
    </w:hyperlink>
    <w:r w:rsidRPr="00100D17">
      <w:rPr>
        <w:rFonts w:ascii="Calibri" w:hAnsi="Calibri" w:cs="Calibri"/>
        <w:color w:val="7F7F7F"/>
        <w:sz w:val="15"/>
        <w:szCs w:val="15"/>
      </w:rPr>
      <w:t xml:space="preserve">                                     </w:t>
    </w:r>
    <w:r w:rsidR="005C1FDF" w:rsidRPr="00100D17">
      <w:rPr>
        <w:rFonts w:ascii="Calibri" w:hAnsi="Calibri" w:cs="Calibri"/>
        <w:color w:val="7F7F7F"/>
        <w:sz w:val="15"/>
        <w:szCs w:val="15"/>
      </w:rPr>
      <w:t xml:space="preserve">           </w:t>
    </w:r>
    <w:r w:rsidRPr="00100D17">
      <w:rPr>
        <w:rFonts w:ascii="Calibri" w:hAnsi="Calibri" w:cs="Calibri"/>
        <w:color w:val="7F7F7F"/>
        <w:sz w:val="15"/>
        <w:szCs w:val="15"/>
      </w:rPr>
      <w:t>sito web: www.suardo.it</w:t>
    </w:r>
    <w:r w:rsidRPr="00301ED9">
      <w:rPr>
        <w:rFonts w:ascii="Calibri" w:hAnsi="Calibri" w:cs="Calibri"/>
        <w:color w:val="4472C4"/>
        <w:sz w:val="15"/>
        <w:szCs w:val="15"/>
      </w:rPr>
      <w:tab/>
    </w:r>
  </w:p>
  <w:p w:rsidR="001208D9" w:rsidRPr="00301ED9" w:rsidRDefault="001208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B2E" w:rsidRDefault="00B84B2E">
      <w:r>
        <w:separator/>
      </w:r>
    </w:p>
  </w:footnote>
  <w:footnote w:type="continuationSeparator" w:id="0">
    <w:p w:rsidR="00B84B2E" w:rsidRDefault="00B84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C89"/>
    <w:multiLevelType w:val="hybridMultilevel"/>
    <w:tmpl w:val="C61CA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4B82"/>
    <w:multiLevelType w:val="multilevel"/>
    <w:tmpl w:val="CBA657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C39EC"/>
    <w:multiLevelType w:val="hybridMultilevel"/>
    <w:tmpl w:val="8D0A3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77DA2"/>
    <w:multiLevelType w:val="multilevel"/>
    <w:tmpl w:val="F428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606575"/>
    <w:multiLevelType w:val="multilevel"/>
    <w:tmpl w:val="09BA95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E185C"/>
    <w:multiLevelType w:val="hybridMultilevel"/>
    <w:tmpl w:val="91444B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14F2"/>
    <w:multiLevelType w:val="hybridMultilevel"/>
    <w:tmpl w:val="9E5EE5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A644A"/>
    <w:multiLevelType w:val="multilevel"/>
    <w:tmpl w:val="6C3E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5A4E96"/>
    <w:multiLevelType w:val="hybridMultilevel"/>
    <w:tmpl w:val="13DEA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97435BC"/>
    <w:multiLevelType w:val="hybridMultilevel"/>
    <w:tmpl w:val="31920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760FE"/>
    <w:multiLevelType w:val="hybridMultilevel"/>
    <w:tmpl w:val="5824E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F3CCE"/>
    <w:multiLevelType w:val="hybridMultilevel"/>
    <w:tmpl w:val="FC0C0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7100F"/>
    <w:multiLevelType w:val="hybridMultilevel"/>
    <w:tmpl w:val="7CDEB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75C0"/>
    <w:multiLevelType w:val="hybridMultilevel"/>
    <w:tmpl w:val="32CC2C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570FED"/>
    <w:multiLevelType w:val="singleLevel"/>
    <w:tmpl w:val="7304DE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C548C4"/>
    <w:multiLevelType w:val="hybridMultilevel"/>
    <w:tmpl w:val="88548F9C"/>
    <w:lvl w:ilvl="0" w:tplc="36BE9D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F7F66"/>
    <w:multiLevelType w:val="hybridMultilevel"/>
    <w:tmpl w:val="6D8CF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D730A"/>
    <w:multiLevelType w:val="multilevel"/>
    <w:tmpl w:val="3320E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573607"/>
    <w:multiLevelType w:val="multilevel"/>
    <w:tmpl w:val="E07ED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CB7FF4"/>
    <w:multiLevelType w:val="hybridMultilevel"/>
    <w:tmpl w:val="7256D2D4"/>
    <w:lvl w:ilvl="0" w:tplc="FFFFFFFF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4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2513FC"/>
    <w:multiLevelType w:val="hybridMultilevel"/>
    <w:tmpl w:val="B0C8934A"/>
    <w:lvl w:ilvl="0" w:tplc="CC208BE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6767845"/>
    <w:multiLevelType w:val="hybridMultilevel"/>
    <w:tmpl w:val="6F0EF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44770"/>
    <w:multiLevelType w:val="hybridMultilevel"/>
    <w:tmpl w:val="D2860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044B0"/>
    <w:multiLevelType w:val="hybridMultilevel"/>
    <w:tmpl w:val="AA62E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D3A96"/>
    <w:multiLevelType w:val="hybridMultilevel"/>
    <w:tmpl w:val="8C4CE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C1511"/>
    <w:multiLevelType w:val="hybridMultilevel"/>
    <w:tmpl w:val="B2D66D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850A70"/>
    <w:multiLevelType w:val="multilevel"/>
    <w:tmpl w:val="4192D0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2F7824"/>
    <w:multiLevelType w:val="hybridMultilevel"/>
    <w:tmpl w:val="83F01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570C2"/>
    <w:multiLevelType w:val="hybridMultilevel"/>
    <w:tmpl w:val="2FD8F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137E6"/>
    <w:multiLevelType w:val="hybridMultilevel"/>
    <w:tmpl w:val="60CABF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32467"/>
    <w:multiLevelType w:val="hybridMultilevel"/>
    <w:tmpl w:val="8152B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5"/>
  </w:num>
  <w:num w:numId="5">
    <w:abstractNumId w:val="28"/>
  </w:num>
  <w:num w:numId="6">
    <w:abstractNumId w:val="23"/>
  </w:num>
  <w:num w:numId="7">
    <w:abstractNumId w:val="2"/>
  </w:num>
  <w:num w:numId="8">
    <w:abstractNumId w:val="12"/>
  </w:num>
  <w:num w:numId="9">
    <w:abstractNumId w:val="7"/>
  </w:num>
  <w:num w:numId="10">
    <w:abstractNumId w:val="16"/>
  </w:num>
  <w:num w:numId="11">
    <w:abstractNumId w:val="29"/>
  </w:num>
  <w:num w:numId="12">
    <w:abstractNumId w:val="22"/>
  </w:num>
  <w:num w:numId="13">
    <w:abstractNumId w:val="24"/>
  </w:num>
  <w:num w:numId="14">
    <w:abstractNumId w:val="19"/>
  </w:num>
  <w:num w:numId="15">
    <w:abstractNumId w:val="6"/>
  </w:num>
  <w:num w:numId="16">
    <w:abstractNumId w:val="11"/>
  </w:num>
  <w:num w:numId="17">
    <w:abstractNumId w:val="14"/>
  </w:num>
  <w:num w:numId="18">
    <w:abstractNumId w:val="25"/>
  </w:num>
  <w:num w:numId="19">
    <w:abstractNumId w:val="30"/>
  </w:num>
  <w:num w:numId="20">
    <w:abstractNumId w:val="21"/>
  </w:num>
  <w:num w:numId="21">
    <w:abstractNumId w:val="17"/>
  </w:num>
  <w:num w:numId="22">
    <w:abstractNumId w:val="17"/>
    <w:lvlOverride w:ilvl="1">
      <w:startOverride w:val="3"/>
    </w:lvlOverride>
  </w:num>
  <w:num w:numId="23">
    <w:abstractNumId w:val="26"/>
  </w:num>
  <w:num w:numId="24">
    <w:abstractNumId w:val="9"/>
  </w:num>
  <w:num w:numId="25">
    <w:abstractNumId w:val="10"/>
  </w:num>
  <w:num w:numId="26">
    <w:abstractNumId w:val="1"/>
  </w:num>
  <w:num w:numId="27">
    <w:abstractNumId w:val="4"/>
  </w:num>
  <w:num w:numId="28">
    <w:abstractNumId w:val="18"/>
  </w:num>
  <w:num w:numId="29">
    <w:abstractNumId w:val="27"/>
  </w:num>
  <w:num w:numId="30">
    <w:abstractNumId w:val="0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EE"/>
    <w:rsid w:val="000022DF"/>
    <w:rsid w:val="00003EF7"/>
    <w:rsid w:val="00033ED4"/>
    <w:rsid w:val="0003737D"/>
    <w:rsid w:val="00041EAE"/>
    <w:rsid w:val="00045F0A"/>
    <w:rsid w:val="0004601D"/>
    <w:rsid w:val="00052BFE"/>
    <w:rsid w:val="00055C46"/>
    <w:rsid w:val="000575AB"/>
    <w:rsid w:val="000579FA"/>
    <w:rsid w:val="00073991"/>
    <w:rsid w:val="000762DF"/>
    <w:rsid w:val="00081B31"/>
    <w:rsid w:val="00094012"/>
    <w:rsid w:val="00097332"/>
    <w:rsid w:val="000A11E5"/>
    <w:rsid w:val="000A687D"/>
    <w:rsid w:val="000B4B7E"/>
    <w:rsid w:val="000B7AA4"/>
    <w:rsid w:val="000D46D8"/>
    <w:rsid w:val="000D4766"/>
    <w:rsid w:val="000E28B7"/>
    <w:rsid w:val="000E500D"/>
    <w:rsid w:val="000E7C0C"/>
    <w:rsid w:val="000F3FB3"/>
    <w:rsid w:val="00100D17"/>
    <w:rsid w:val="00111DA1"/>
    <w:rsid w:val="001208D9"/>
    <w:rsid w:val="00124B0D"/>
    <w:rsid w:val="00135A79"/>
    <w:rsid w:val="00146DD4"/>
    <w:rsid w:val="001475A3"/>
    <w:rsid w:val="00150096"/>
    <w:rsid w:val="00156E66"/>
    <w:rsid w:val="001643F0"/>
    <w:rsid w:val="00167545"/>
    <w:rsid w:val="00186E56"/>
    <w:rsid w:val="00190DA1"/>
    <w:rsid w:val="001A16C2"/>
    <w:rsid w:val="001A27F7"/>
    <w:rsid w:val="001A2A16"/>
    <w:rsid w:val="001A7509"/>
    <w:rsid w:val="001A7723"/>
    <w:rsid w:val="001B3574"/>
    <w:rsid w:val="001C069A"/>
    <w:rsid w:val="001D060A"/>
    <w:rsid w:val="001E54C7"/>
    <w:rsid w:val="001E7863"/>
    <w:rsid w:val="001F245D"/>
    <w:rsid w:val="00205F73"/>
    <w:rsid w:val="0021278A"/>
    <w:rsid w:val="00213B23"/>
    <w:rsid w:val="00214973"/>
    <w:rsid w:val="0023147F"/>
    <w:rsid w:val="00236FF9"/>
    <w:rsid w:val="00252184"/>
    <w:rsid w:val="00264095"/>
    <w:rsid w:val="002825B5"/>
    <w:rsid w:val="00285936"/>
    <w:rsid w:val="00286E7D"/>
    <w:rsid w:val="0028748D"/>
    <w:rsid w:val="002A5F9A"/>
    <w:rsid w:val="002A7910"/>
    <w:rsid w:val="002B3747"/>
    <w:rsid w:val="002B74A2"/>
    <w:rsid w:val="002C2178"/>
    <w:rsid w:val="002C71EB"/>
    <w:rsid w:val="002D4194"/>
    <w:rsid w:val="002E1109"/>
    <w:rsid w:val="00301ED9"/>
    <w:rsid w:val="00302A16"/>
    <w:rsid w:val="00306863"/>
    <w:rsid w:val="00307375"/>
    <w:rsid w:val="003112E4"/>
    <w:rsid w:val="003202FC"/>
    <w:rsid w:val="003204E0"/>
    <w:rsid w:val="003212D8"/>
    <w:rsid w:val="00324C37"/>
    <w:rsid w:val="00324C76"/>
    <w:rsid w:val="00332E57"/>
    <w:rsid w:val="0033746E"/>
    <w:rsid w:val="00352E10"/>
    <w:rsid w:val="003545CC"/>
    <w:rsid w:val="00354A57"/>
    <w:rsid w:val="00357B8E"/>
    <w:rsid w:val="003B2582"/>
    <w:rsid w:val="003C17CD"/>
    <w:rsid w:val="003C6A17"/>
    <w:rsid w:val="003E1094"/>
    <w:rsid w:val="003F4967"/>
    <w:rsid w:val="003F565F"/>
    <w:rsid w:val="004000A3"/>
    <w:rsid w:val="00401805"/>
    <w:rsid w:val="004058B3"/>
    <w:rsid w:val="00405991"/>
    <w:rsid w:val="004060AB"/>
    <w:rsid w:val="00413DA4"/>
    <w:rsid w:val="00416512"/>
    <w:rsid w:val="00432277"/>
    <w:rsid w:val="00432E54"/>
    <w:rsid w:val="004404B6"/>
    <w:rsid w:val="00452356"/>
    <w:rsid w:val="0045404A"/>
    <w:rsid w:val="00460DB5"/>
    <w:rsid w:val="00481418"/>
    <w:rsid w:val="004826BC"/>
    <w:rsid w:val="00483DDC"/>
    <w:rsid w:val="004B5A18"/>
    <w:rsid w:val="004C00F9"/>
    <w:rsid w:val="004C27FE"/>
    <w:rsid w:val="004C62C4"/>
    <w:rsid w:val="004E6891"/>
    <w:rsid w:val="004E6B14"/>
    <w:rsid w:val="004F2E67"/>
    <w:rsid w:val="004F5354"/>
    <w:rsid w:val="00512D24"/>
    <w:rsid w:val="005237A8"/>
    <w:rsid w:val="00527DE5"/>
    <w:rsid w:val="00540CA8"/>
    <w:rsid w:val="0054257E"/>
    <w:rsid w:val="00550766"/>
    <w:rsid w:val="0055350B"/>
    <w:rsid w:val="00557005"/>
    <w:rsid w:val="00564C25"/>
    <w:rsid w:val="00591C6F"/>
    <w:rsid w:val="00592495"/>
    <w:rsid w:val="0059365A"/>
    <w:rsid w:val="005A2BAD"/>
    <w:rsid w:val="005A5439"/>
    <w:rsid w:val="005B756E"/>
    <w:rsid w:val="005C00DC"/>
    <w:rsid w:val="005C1FDF"/>
    <w:rsid w:val="005C513B"/>
    <w:rsid w:val="005D0770"/>
    <w:rsid w:val="005E1B50"/>
    <w:rsid w:val="005E3A3B"/>
    <w:rsid w:val="005F3670"/>
    <w:rsid w:val="005F5012"/>
    <w:rsid w:val="00610411"/>
    <w:rsid w:val="00611B5A"/>
    <w:rsid w:val="00616867"/>
    <w:rsid w:val="00623CE2"/>
    <w:rsid w:val="00640193"/>
    <w:rsid w:val="00640E49"/>
    <w:rsid w:val="006440ED"/>
    <w:rsid w:val="00651C59"/>
    <w:rsid w:val="00656D79"/>
    <w:rsid w:val="00661F2B"/>
    <w:rsid w:val="00674A06"/>
    <w:rsid w:val="00681B66"/>
    <w:rsid w:val="006B1211"/>
    <w:rsid w:val="006C77E6"/>
    <w:rsid w:val="006F4C27"/>
    <w:rsid w:val="00705B4A"/>
    <w:rsid w:val="00720026"/>
    <w:rsid w:val="0073080F"/>
    <w:rsid w:val="00737DA2"/>
    <w:rsid w:val="0074159C"/>
    <w:rsid w:val="007545A1"/>
    <w:rsid w:val="00760457"/>
    <w:rsid w:val="007643F5"/>
    <w:rsid w:val="0076760B"/>
    <w:rsid w:val="00767B5D"/>
    <w:rsid w:val="00781711"/>
    <w:rsid w:val="00784E57"/>
    <w:rsid w:val="00794CFE"/>
    <w:rsid w:val="007A14BE"/>
    <w:rsid w:val="007A2273"/>
    <w:rsid w:val="007A416D"/>
    <w:rsid w:val="007B5B19"/>
    <w:rsid w:val="007B7B29"/>
    <w:rsid w:val="007E1262"/>
    <w:rsid w:val="007E4249"/>
    <w:rsid w:val="008002F4"/>
    <w:rsid w:val="008101DD"/>
    <w:rsid w:val="00816835"/>
    <w:rsid w:val="00817808"/>
    <w:rsid w:val="00820610"/>
    <w:rsid w:val="00820DFE"/>
    <w:rsid w:val="0082376D"/>
    <w:rsid w:val="008241B0"/>
    <w:rsid w:val="008260FF"/>
    <w:rsid w:val="008279AA"/>
    <w:rsid w:val="00831397"/>
    <w:rsid w:val="00843CBA"/>
    <w:rsid w:val="008440BE"/>
    <w:rsid w:val="008535CC"/>
    <w:rsid w:val="00857A3F"/>
    <w:rsid w:val="00865C01"/>
    <w:rsid w:val="00870233"/>
    <w:rsid w:val="00870624"/>
    <w:rsid w:val="00871A86"/>
    <w:rsid w:val="00875685"/>
    <w:rsid w:val="0088221D"/>
    <w:rsid w:val="00884A77"/>
    <w:rsid w:val="00885547"/>
    <w:rsid w:val="008859A6"/>
    <w:rsid w:val="008931A5"/>
    <w:rsid w:val="008A59E5"/>
    <w:rsid w:val="008B279D"/>
    <w:rsid w:val="008C732E"/>
    <w:rsid w:val="008E506B"/>
    <w:rsid w:val="00900902"/>
    <w:rsid w:val="009032FE"/>
    <w:rsid w:val="0091038E"/>
    <w:rsid w:val="00914575"/>
    <w:rsid w:val="00915E34"/>
    <w:rsid w:val="00933B55"/>
    <w:rsid w:val="009600DE"/>
    <w:rsid w:val="00966AD1"/>
    <w:rsid w:val="00967B00"/>
    <w:rsid w:val="009705EF"/>
    <w:rsid w:val="00971647"/>
    <w:rsid w:val="00973626"/>
    <w:rsid w:val="009742B5"/>
    <w:rsid w:val="009764DF"/>
    <w:rsid w:val="009831DE"/>
    <w:rsid w:val="00997DF5"/>
    <w:rsid w:val="009A0A72"/>
    <w:rsid w:val="009A3C49"/>
    <w:rsid w:val="009A59EE"/>
    <w:rsid w:val="009A5EAB"/>
    <w:rsid w:val="009B02AC"/>
    <w:rsid w:val="009C10B6"/>
    <w:rsid w:val="009D5640"/>
    <w:rsid w:val="009D7C70"/>
    <w:rsid w:val="009E77D0"/>
    <w:rsid w:val="009F2FEC"/>
    <w:rsid w:val="009F6B8B"/>
    <w:rsid w:val="009F6ED1"/>
    <w:rsid w:val="009F74A1"/>
    <w:rsid w:val="00A10250"/>
    <w:rsid w:val="00A15F02"/>
    <w:rsid w:val="00A20594"/>
    <w:rsid w:val="00A2776C"/>
    <w:rsid w:val="00A30490"/>
    <w:rsid w:val="00A32152"/>
    <w:rsid w:val="00A367E8"/>
    <w:rsid w:val="00A44F67"/>
    <w:rsid w:val="00A62500"/>
    <w:rsid w:val="00A700E1"/>
    <w:rsid w:val="00A84919"/>
    <w:rsid w:val="00A86418"/>
    <w:rsid w:val="00A95EAA"/>
    <w:rsid w:val="00AA0BFF"/>
    <w:rsid w:val="00AA24CA"/>
    <w:rsid w:val="00AA335D"/>
    <w:rsid w:val="00AB2A80"/>
    <w:rsid w:val="00AB38FD"/>
    <w:rsid w:val="00AE0BAE"/>
    <w:rsid w:val="00B0623B"/>
    <w:rsid w:val="00B138B9"/>
    <w:rsid w:val="00B241FE"/>
    <w:rsid w:val="00B262B6"/>
    <w:rsid w:val="00B2721D"/>
    <w:rsid w:val="00B30375"/>
    <w:rsid w:val="00B42438"/>
    <w:rsid w:val="00B44DF5"/>
    <w:rsid w:val="00B45791"/>
    <w:rsid w:val="00B47B40"/>
    <w:rsid w:val="00B6703F"/>
    <w:rsid w:val="00B70659"/>
    <w:rsid w:val="00B755F0"/>
    <w:rsid w:val="00B842D0"/>
    <w:rsid w:val="00B845ED"/>
    <w:rsid w:val="00B84B2E"/>
    <w:rsid w:val="00B87547"/>
    <w:rsid w:val="00BB0E47"/>
    <w:rsid w:val="00BB5C8A"/>
    <w:rsid w:val="00BC1840"/>
    <w:rsid w:val="00BC3970"/>
    <w:rsid w:val="00BD0FCB"/>
    <w:rsid w:val="00BE233C"/>
    <w:rsid w:val="00BE36AE"/>
    <w:rsid w:val="00BE3B90"/>
    <w:rsid w:val="00BE72D1"/>
    <w:rsid w:val="00BF40D6"/>
    <w:rsid w:val="00C0511D"/>
    <w:rsid w:val="00C327A1"/>
    <w:rsid w:val="00C35DB7"/>
    <w:rsid w:val="00C40476"/>
    <w:rsid w:val="00C449B7"/>
    <w:rsid w:val="00C44A53"/>
    <w:rsid w:val="00C52A56"/>
    <w:rsid w:val="00C56041"/>
    <w:rsid w:val="00C93111"/>
    <w:rsid w:val="00C96F63"/>
    <w:rsid w:val="00CA58AD"/>
    <w:rsid w:val="00CA5D81"/>
    <w:rsid w:val="00CB2168"/>
    <w:rsid w:val="00CB6599"/>
    <w:rsid w:val="00CC7B7A"/>
    <w:rsid w:val="00CD68CC"/>
    <w:rsid w:val="00CE034D"/>
    <w:rsid w:val="00D05357"/>
    <w:rsid w:val="00D069A8"/>
    <w:rsid w:val="00D23CBC"/>
    <w:rsid w:val="00D253C5"/>
    <w:rsid w:val="00D262FB"/>
    <w:rsid w:val="00D312CD"/>
    <w:rsid w:val="00D34956"/>
    <w:rsid w:val="00D36614"/>
    <w:rsid w:val="00D36E90"/>
    <w:rsid w:val="00D541EF"/>
    <w:rsid w:val="00D56F27"/>
    <w:rsid w:val="00D61DFF"/>
    <w:rsid w:val="00D67938"/>
    <w:rsid w:val="00D709BC"/>
    <w:rsid w:val="00D740F4"/>
    <w:rsid w:val="00D80A12"/>
    <w:rsid w:val="00D8656F"/>
    <w:rsid w:val="00D90140"/>
    <w:rsid w:val="00D94694"/>
    <w:rsid w:val="00DA01D8"/>
    <w:rsid w:val="00DA0832"/>
    <w:rsid w:val="00DA653C"/>
    <w:rsid w:val="00DB4E48"/>
    <w:rsid w:val="00DB5E26"/>
    <w:rsid w:val="00DC1A69"/>
    <w:rsid w:val="00DF1403"/>
    <w:rsid w:val="00E064EC"/>
    <w:rsid w:val="00E14E5A"/>
    <w:rsid w:val="00E24861"/>
    <w:rsid w:val="00E45085"/>
    <w:rsid w:val="00E523E4"/>
    <w:rsid w:val="00E55612"/>
    <w:rsid w:val="00E57594"/>
    <w:rsid w:val="00E603BA"/>
    <w:rsid w:val="00E6305D"/>
    <w:rsid w:val="00E6353A"/>
    <w:rsid w:val="00E70D4A"/>
    <w:rsid w:val="00E839B9"/>
    <w:rsid w:val="00E87D32"/>
    <w:rsid w:val="00E90204"/>
    <w:rsid w:val="00E93831"/>
    <w:rsid w:val="00EA1358"/>
    <w:rsid w:val="00EA3ABC"/>
    <w:rsid w:val="00EA6F84"/>
    <w:rsid w:val="00EB1CE7"/>
    <w:rsid w:val="00EB3999"/>
    <w:rsid w:val="00EB5ED3"/>
    <w:rsid w:val="00EC492D"/>
    <w:rsid w:val="00EC4DA2"/>
    <w:rsid w:val="00EC5EE4"/>
    <w:rsid w:val="00EC6A7A"/>
    <w:rsid w:val="00EF023A"/>
    <w:rsid w:val="00F0334E"/>
    <w:rsid w:val="00F06E61"/>
    <w:rsid w:val="00F121AE"/>
    <w:rsid w:val="00F15DC5"/>
    <w:rsid w:val="00F24E79"/>
    <w:rsid w:val="00F32E26"/>
    <w:rsid w:val="00F338AB"/>
    <w:rsid w:val="00F3622A"/>
    <w:rsid w:val="00F42F53"/>
    <w:rsid w:val="00F463BC"/>
    <w:rsid w:val="00F46982"/>
    <w:rsid w:val="00F672D7"/>
    <w:rsid w:val="00F73EA9"/>
    <w:rsid w:val="00F77E99"/>
    <w:rsid w:val="00F83412"/>
    <w:rsid w:val="00F866E4"/>
    <w:rsid w:val="00F904A8"/>
    <w:rsid w:val="00F92469"/>
    <w:rsid w:val="00F97B13"/>
    <w:rsid w:val="00FA1814"/>
    <w:rsid w:val="00FA2209"/>
    <w:rsid w:val="00FA28CE"/>
    <w:rsid w:val="00FA4218"/>
    <w:rsid w:val="00FC10F0"/>
    <w:rsid w:val="00FC2776"/>
    <w:rsid w:val="00FC3E9B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A71B9E70-9552-394C-BB45-6D5681BC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rsid w:val="0045404A"/>
    <w:pPr>
      <w:keepNext/>
      <w:outlineLvl w:val="1"/>
    </w:pPr>
    <w:rPr>
      <w:rFonts w:ascii="Myriad Web" w:hAnsi="Myriad Web"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b/>
      <w:sz w:val="20"/>
    </w:rPr>
  </w:style>
  <w:style w:type="paragraph" w:styleId="Titolo4">
    <w:name w:val="heading 4"/>
    <w:basedOn w:val="Normale"/>
    <w:next w:val="Normale"/>
    <w:link w:val="Titolo4Carattere"/>
    <w:qFormat/>
    <w:rsid w:val="0078171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4000A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5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0623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0623B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4257E"/>
    <w:pPr>
      <w:autoSpaceDE w:val="0"/>
      <w:autoSpaceDN w:val="0"/>
    </w:pPr>
    <w:rPr>
      <w:b/>
      <w:bCs/>
      <w:sz w:val="28"/>
      <w:szCs w:val="28"/>
    </w:rPr>
  </w:style>
  <w:style w:type="paragraph" w:customStyle="1" w:styleId="Default">
    <w:name w:val="Default"/>
    <w:rsid w:val="000E500D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character" w:customStyle="1" w:styleId="Titolo4Carattere">
    <w:name w:val="Titolo 4 Carattere"/>
    <w:link w:val="Titolo4"/>
    <w:semiHidden/>
    <w:rsid w:val="00781711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781711"/>
    <w:pPr>
      <w:spacing w:after="120"/>
    </w:pPr>
  </w:style>
  <w:style w:type="character" w:customStyle="1" w:styleId="CorpotestoCarattere">
    <w:name w:val="Corpo testo Carattere"/>
    <w:link w:val="Corpotesto"/>
    <w:rsid w:val="00781711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C71EB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40180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401805"/>
    <w:rPr>
      <w:sz w:val="24"/>
      <w:szCs w:val="24"/>
    </w:rPr>
  </w:style>
  <w:style w:type="character" w:styleId="Enfasigrassetto">
    <w:name w:val="Strong"/>
    <w:uiPriority w:val="22"/>
    <w:qFormat/>
    <w:rsid w:val="009E77D0"/>
    <w:rPr>
      <w:b/>
      <w:bCs/>
    </w:rPr>
  </w:style>
  <w:style w:type="character" w:customStyle="1" w:styleId="apple-converted-space">
    <w:name w:val="apple-converted-space"/>
    <w:rsid w:val="009E77D0"/>
  </w:style>
  <w:style w:type="character" w:styleId="Enfasicorsivo">
    <w:name w:val="Emphasis"/>
    <w:uiPriority w:val="20"/>
    <w:qFormat/>
    <w:rsid w:val="009E77D0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11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611B5A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uiPriority w:val="99"/>
    <w:rsid w:val="00611B5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11B5A"/>
    <w:rPr>
      <w:sz w:val="24"/>
      <w:szCs w:val="24"/>
    </w:rPr>
  </w:style>
  <w:style w:type="character" w:customStyle="1" w:styleId="UnresolvedMention">
    <w:name w:val="Unresolved Mention"/>
    <w:uiPriority w:val="47"/>
    <w:rsid w:val="00301ED9"/>
    <w:rPr>
      <w:color w:val="605E5C"/>
      <w:shd w:val="clear" w:color="auto" w:fill="E1DFDD"/>
    </w:rPr>
  </w:style>
  <w:style w:type="character" w:customStyle="1" w:styleId="object">
    <w:name w:val="object"/>
    <w:rsid w:val="00BC1840"/>
  </w:style>
  <w:style w:type="paragraph" w:styleId="Paragrafoelenco">
    <w:name w:val="List Paragraph"/>
    <w:basedOn w:val="Normale"/>
    <w:uiPriority w:val="34"/>
    <w:qFormat/>
    <w:rsid w:val="00BC1840"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link w:val="SottotitoloCarattere"/>
    <w:qFormat/>
    <w:rsid w:val="005B756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5B756E"/>
    <w:rPr>
      <w:rFonts w:ascii="Calibri Light" w:eastAsia="Times New Roman" w:hAnsi="Calibri Light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5B756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5B756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4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5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0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4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6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4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9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7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1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0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8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gpm010002@pec.istruzione.it" TargetMode="External"/><Relationship Id="rId1" Type="http://schemas.openxmlformats.org/officeDocument/2006/relationships/hyperlink" Target="mailto:info@suard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igente\Dati%20applicazioni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25A38-4778-4FBD-B794-D502FA5D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15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genitori degli alunni della</vt:lpstr>
    </vt:vector>
  </TitlesOfParts>
  <Company>Hewlett-Packard Company</Company>
  <LinksUpToDate>false</LinksUpToDate>
  <CharactersWithSpaces>1454</CharactersWithSpaces>
  <SharedDoc>false</SharedDoc>
  <HLinks>
    <vt:vector size="12" baseType="variant">
      <vt:variant>
        <vt:i4>5439521</vt:i4>
      </vt:variant>
      <vt:variant>
        <vt:i4>3</vt:i4>
      </vt:variant>
      <vt:variant>
        <vt:i4>0</vt:i4>
      </vt:variant>
      <vt:variant>
        <vt:i4>5</vt:i4>
      </vt:variant>
      <vt:variant>
        <vt:lpwstr>mailto:bgpm010002@pec.istruzione.it</vt:lpwstr>
      </vt:variant>
      <vt:variant>
        <vt:lpwstr/>
      </vt:variant>
      <vt:variant>
        <vt:i4>2883603</vt:i4>
      </vt:variant>
      <vt:variant>
        <vt:i4>0</vt:i4>
      </vt:variant>
      <vt:variant>
        <vt:i4>0</vt:i4>
      </vt:variant>
      <vt:variant>
        <vt:i4>5</vt:i4>
      </vt:variant>
      <vt:variant>
        <vt:lpwstr>mailto:info@suardo.it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genitori degli alunni della</dc:title>
  <dc:subject/>
  <dc:creator>user</dc:creator>
  <cp:keywords/>
  <cp:lastModifiedBy>Elisa Tironi</cp:lastModifiedBy>
  <cp:revision>5</cp:revision>
  <cp:lastPrinted>2022-05-28T09:57:00Z</cp:lastPrinted>
  <dcterms:created xsi:type="dcterms:W3CDTF">2022-05-28T09:43:00Z</dcterms:created>
  <dcterms:modified xsi:type="dcterms:W3CDTF">2022-05-28T09:58:00Z</dcterms:modified>
</cp:coreProperties>
</file>